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79" w:rsidRPr="00B2734F" w:rsidRDefault="00B2734F" w:rsidP="00B2734F">
      <w:pPr>
        <w:pStyle w:val="Default"/>
        <w:spacing w:line="276" w:lineRule="auto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  <w:sz w:val="28"/>
          <w:szCs w:val="28"/>
        </w:rPr>
        <w:t>ARBEJDSGIVERERKLÆRING</w:t>
      </w:r>
      <w:r>
        <w:rPr>
          <w:rFonts w:ascii="Verdana" w:hAnsi="Verdana"/>
          <w:b/>
          <w:bCs/>
          <w:color w:val="auto"/>
          <w:sz w:val="28"/>
          <w:szCs w:val="28"/>
        </w:rPr>
        <w:br/>
      </w:r>
      <w:r w:rsidR="00C3606A" w:rsidRPr="00B2734F">
        <w:rPr>
          <w:rFonts w:ascii="Verdana" w:hAnsi="Verdana"/>
          <w:b/>
          <w:bCs/>
          <w:color w:val="auto"/>
        </w:rPr>
        <w:t xml:space="preserve"> </w:t>
      </w:r>
      <w:r w:rsidRPr="00B2734F">
        <w:rPr>
          <w:rFonts w:ascii="Verdana" w:hAnsi="Verdana"/>
          <w:bCs/>
          <w:color w:val="auto"/>
        </w:rPr>
        <w:t>D</w:t>
      </w:r>
      <w:r w:rsidR="00C3606A" w:rsidRPr="00B2734F">
        <w:rPr>
          <w:rFonts w:ascii="Verdana" w:hAnsi="Verdana"/>
          <w:bCs/>
          <w:color w:val="auto"/>
        </w:rPr>
        <w:t>okumentation ved behov</w:t>
      </w:r>
      <w:r w:rsidR="00901A25" w:rsidRPr="00B2734F">
        <w:rPr>
          <w:rFonts w:ascii="Verdana" w:hAnsi="Verdana"/>
          <w:bCs/>
          <w:color w:val="auto"/>
        </w:rPr>
        <w:t xml:space="preserve"> for Kombinationstilbud i Samsø</w:t>
      </w:r>
      <w:r w:rsidR="00C3606A" w:rsidRPr="00B2734F">
        <w:rPr>
          <w:rFonts w:ascii="Verdana" w:hAnsi="Verdana"/>
          <w:bCs/>
          <w:color w:val="auto"/>
        </w:rPr>
        <w:t xml:space="preserve"> Kommune</w:t>
      </w:r>
      <w:r>
        <w:rPr>
          <w:rFonts w:ascii="Verdana" w:hAnsi="Verdana"/>
          <w:bCs/>
          <w:color w:val="auto"/>
        </w:rPr>
        <w:br/>
      </w: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  <w:r w:rsidRPr="00901A25">
        <w:rPr>
          <w:rFonts w:ascii="Verdana" w:hAnsi="Verdana"/>
          <w:color w:val="auto"/>
          <w:sz w:val="20"/>
          <w:szCs w:val="20"/>
        </w:rPr>
        <w:t xml:space="preserve">For at blive godkendt til et kombinationstilbud, så skal den fleksible pasningsdel have et omfang på mindst 10 timer pr. ugen i gennemsnit. Der er ikke noget loft over, hvor stor en del af kombinationstilbuddet, der kan udgøres af den fleksible pasning. </w:t>
      </w: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  <w:r w:rsidRPr="00901A25">
        <w:rPr>
          <w:rFonts w:ascii="Verdana" w:hAnsi="Verdana"/>
          <w:color w:val="auto"/>
          <w:sz w:val="20"/>
          <w:szCs w:val="20"/>
        </w:rPr>
        <w:t>Omfanget af både deltidspladsen i dagtilbuddet, samt den fleksible pasning skal opgøres som et gennemsnit over en periode på mindst fire uger (</w:t>
      </w:r>
      <w:r w:rsidRPr="00901A25">
        <w:rPr>
          <w:rFonts w:ascii="Verdana" w:hAnsi="Verdana"/>
          <w:b/>
          <w:bCs/>
          <w:i/>
          <w:iCs/>
          <w:color w:val="auto"/>
          <w:sz w:val="20"/>
          <w:szCs w:val="20"/>
        </w:rPr>
        <w:t xml:space="preserve">lønkvittering </w:t>
      </w:r>
      <w:r w:rsidRPr="00901A25">
        <w:rPr>
          <w:rFonts w:ascii="Verdana" w:hAnsi="Verdana"/>
          <w:color w:val="auto"/>
          <w:sz w:val="20"/>
          <w:szCs w:val="20"/>
        </w:rPr>
        <w:t xml:space="preserve">indsendes sidste hverdag i hver måned, hvorefter tilskuddet udbetales bagudrettet). </w:t>
      </w: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  <w:r w:rsidRPr="00901A25">
        <w:rPr>
          <w:rFonts w:ascii="Verdana" w:hAnsi="Verdana"/>
          <w:color w:val="auto"/>
          <w:sz w:val="20"/>
          <w:szCs w:val="20"/>
        </w:rPr>
        <w:t>Det er kommunalbestyrelsen</w:t>
      </w:r>
      <w:r w:rsidR="00E54756">
        <w:rPr>
          <w:rFonts w:ascii="Verdana" w:hAnsi="Verdana"/>
          <w:color w:val="auto"/>
          <w:sz w:val="20"/>
          <w:szCs w:val="20"/>
        </w:rPr>
        <w:t>,</w:t>
      </w:r>
      <w:r w:rsidRPr="00901A25">
        <w:rPr>
          <w:rFonts w:ascii="Verdana" w:hAnsi="Verdana"/>
          <w:color w:val="auto"/>
          <w:sz w:val="20"/>
          <w:szCs w:val="20"/>
        </w:rPr>
        <w:t xml:space="preserve"> der tilrettelægger kombinationstilbuddet ud fra den enkeltes families dokumenterede behov. De fastlægger det konkrete timemæssige omfang af deltidspladsen i dagtilbuddet og den fleksible pasning. Kombinationstilbuddet kan ikke overstige, hvad der tidsmæssigt svarer til en fuldt</w:t>
      </w:r>
      <w:r w:rsidR="00E54756">
        <w:rPr>
          <w:rFonts w:ascii="Verdana" w:hAnsi="Verdana"/>
          <w:color w:val="auto"/>
          <w:sz w:val="20"/>
          <w:szCs w:val="20"/>
        </w:rPr>
        <w:t>idsplads i et dagtilbud i Samsø</w:t>
      </w:r>
      <w:r w:rsidRPr="00901A25">
        <w:rPr>
          <w:rFonts w:ascii="Verdana" w:hAnsi="Verdana"/>
          <w:color w:val="auto"/>
          <w:sz w:val="20"/>
          <w:szCs w:val="20"/>
        </w:rPr>
        <w:t xml:space="preserve"> Kommune. </w:t>
      </w: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3606A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  <w:r w:rsidRPr="00901A25">
        <w:rPr>
          <w:rFonts w:ascii="Verdana" w:hAnsi="Verdana"/>
          <w:color w:val="auto"/>
          <w:sz w:val="20"/>
          <w:szCs w:val="20"/>
        </w:rPr>
        <w:t xml:space="preserve">Til brug for nævnte dokumentation bedes nedenstående udfyldes af dig og din arbejdsgiver (gældende for begge forældre/samlevende). </w:t>
      </w:r>
    </w:p>
    <w:p w:rsidR="00800850" w:rsidRPr="00901A25" w:rsidRDefault="00800850" w:rsidP="00C3606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3606A" w:rsidRPr="00901A25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2734F" w:rsidRPr="001E0D0E" w:rsidRDefault="00C3606A" w:rsidP="00C3606A">
      <w:pPr>
        <w:pStyle w:val="Default"/>
        <w:rPr>
          <w:rFonts w:ascii="Verdana" w:hAnsi="Verdana"/>
          <w:color w:val="auto"/>
          <w:sz w:val="20"/>
          <w:szCs w:val="20"/>
        </w:rPr>
      </w:pPr>
      <w:r w:rsidRPr="001E0D0E">
        <w:rPr>
          <w:rFonts w:ascii="Verdana" w:hAnsi="Verdana"/>
          <w:color w:val="auto"/>
          <w:sz w:val="20"/>
          <w:szCs w:val="20"/>
        </w:rPr>
        <w:t xml:space="preserve">Den udfyldte blanket mailes til </w:t>
      </w:r>
      <w:r w:rsidR="00800850" w:rsidRPr="001E0D0E">
        <w:rPr>
          <w:rFonts w:ascii="Verdana" w:hAnsi="Verdana"/>
          <w:color w:val="auto"/>
          <w:sz w:val="20"/>
          <w:szCs w:val="20"/>
        </w:rPr>
        <w:t>kommune@samsoe.</w:t>
      </w:r>
      <w:r w:rsidRPr="001E0D0E">
        <w:rPr>
          <w:rFonts w:ascii="Verdana" w:hAnsi="Verdana"/>
          <w:color w:val="auto"/>
          <w:sz w:val="20"/>
          <w:szCs w:val="20"/>
        </w:rPr>
        <w:t>d</w:t>
      </w:r>
      <w:r w:rsidR="00800850" w:rsidRPr="001E0D0E">
        <w:rPr>
          <w:rFonts w:ascii="Verdana" w:hAnsi="Verdana"/>
          <w:color w:val="auto"/>
          <w:sz w:val="20"/>
          <w:szCs w:val="20"/>
        </w:rPr>
        <w:t xml:space="preserve">k (att.: </w:t>
      </w:r>
      <w:r w:rsidR="00254F9F">
        <w:rPr>
          <w:rFonts w:ascii="Verdana" w:hAnsi="Verdana"/>
          <w:color w:val="auto"/>
          <w:sz w:val="20"/>
          <w:szCs w:val="20"/>
        </w:rPr>
        <w:t>Pladsanvisningen</w:t>
      </w:r>
      <w:r w:rsidRPr="001E0D0E">
        <w:rPr>
          <w:rFonts w:ascii="Verdana" w:hAnsi="Verdana"/>
          <w:color w:val="auto"/>
          <w:sz w:val="20"/>
          <w:szCs w:val="20"/>
        </w:rPr>
        <w:t>). Du er selvfølgelig også velkommen til at aflevere den personligt på rådhuset ell</w:t>
      </w:r>
      <w:r w:rsidR="00800850" w:rsidRPr="001E0D0E">
        <w:rPr>
          <w:rFonts w:ascii="Verdana" w:hAnsi="Verdana"/>
          <w:color w:val="auto"/>
          <w:sz w:val="20"/>
          <w:szCs w:val="20"/>
        </w:rPr>
        <w:t xml:space="preserve">er sende den med post til Samsø Kommune, Søtofte 10, 8305 Samsø, Att.: </w:t>
      </w:r>
      <w:r w:rsidR="00254F9F">
        <w:rPr>
          <w:rFonts w:ascii="Verdana" w:hAnsi="Verdana"/>
          <w:color w:val="auto"/>
          <w:sz w:val="20"/>
          <w:szCs w:val="20"/>
        </w:rPr>
        <w:t>Pladsanvisningen</w:t>
      </w:r>
      <w:bookmarkStart w:id="0" w:name="_GoBack"/>
      <w:bookmarkEnd w:id="0"/>
      <w:r w:rsidRPr="001E0D0E">
        <w:rPr>
          <w:rFonts w:ascii="Verdana" w:hAnsi="Verdana"/>
          <w:color w:val="auto"/>
          <w:sz w:val="20"/>
          <w:szCs w:val="20"/>
        </w:rPr>
        <w:t xml:space="preserve">. </w:t>
      </w:r>
    </w:p>
    <w:p w:rsidR="00C3606A" w:rsidRPr="00B2734F" w:rsidRDefault="00B80355" w:rsidP="00C3606A">
      <w:pPr>
        <w:pStyle w:val="Default"/>
        <w:rPr>
          <w:rFonts w:ascii="Verdana" w:hAnsi="Verdana"/>
          <w:color w:val="auto"/>
          <w:sz w:val="20"/>
          <w:szCs w:val="20"/>
          <w:highlight w:val="yellow"/>
        </w:rPr>
      </w:pPr>
      <w:r w:rsidRPr="00C32DF8">
        <w:rPr>
          <w:rFonts w:ascii="Verdana" w:hAnsi="Verdana"/>
          <w:noProof/>
          <w:color w:val="auto"/>
          <w:sz w:val="20"/>
          <w:szCs w:val="20"/>
          <w:highlight w:val="yellow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181725" cy="3421380"/>
                <wp:effectExtent l="0" t="0" r="28575" b="266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>Barn/børn cpr. nr.: _______________________________________</w:t>
                            </w: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01A25"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 xml:space="preserve">Mor/far cpr. nr.: 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01A25"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 xml:space="preserve">Ønsket startdato: 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01A25"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>Jeg bekræfter hermed, at __________________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901A25"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 xml:space="preserve"> er ansat med en </w:t>
                            </w: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ind w:left="2880" w:firstLine="720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01A25"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(medarbejderens navn) </w:t>
                            </w: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01A25"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 xml:space="preserve">fast arbejdstid på minimum 10 timer pr. uge uden for almindelig åbningstid i dagtilbud </w:t>
                            </w: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B80355" w:rsidP="00B80355">
                            <w:pPr>
                              <w:pStyle w:val="Default"/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80355" w:rsidRPr="00901A25" w:rsidRDefault="00645579" w:rsidP="00B80355">
                            <w:pPr>
                              <w:pStyle w:val="Default"/>
                              <w:rPr>
                                <w:rFonts w:ascii="Verdana" w:hAnsi="Verdana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:rsidR="00B80355" w:rsidRPr="001C6912" w:rsidRDefault="00B80355" w:rsidP="001C6912">
                            <w:pPr>
                              <w:pStyle w:val="Default"/>
                              <w:rPr>
                                <w:rFonts w:ascii="Verdana" w:hAnsi="Verdan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01A25"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Arbej</w:t>
                            </w:r>
                            <w:r w:rsidR="001C6912">
                              <w:rPr>
                                <w:rFonts w:ascii="Verdana" w:hAnsi="Verdan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dsgivers underskrift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35.55pt;margin-top:23.3pt;width:486.75pt;height:26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">
                <v:textbox>
                  <w:txbxContent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>Barn/børn cpr. nr.: _______________________________________</w:t>
                      </w: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 w:rsidRPr="00901A25"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 xml:space="preserve">Mor/far cpr. nr.: </w:t>
                      </w:r>
                      <w:r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 w:rsidRPr="00901A25"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 xml:space="preserve">Ønsket startdato: </w:t>
                      </w:r>
                      <w:r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 w:rsidRPr="00901A25"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>Jeg bekræfter hermed, at __________________</w:t>
                      </w:r>
                      <w:r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>________________</w:t>
                      </w:r>
                      <w:r w:rsidRPr="00901A25"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 xml:space="preserve"> er ansat med en </w:t>
                      </w:r>
                    </w:p>
                    <w:p w:rsidR="00B80355" w:rsidRPr="00901A25" w:rsidRDefault="00B80355" w:rsidP="00B80355">
                      <w:pPr>
                        <w:pStyle w:val="Default"/>
                        <w:ind w:left="2880" w:firstLine="720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 w:rsidRPr="00901A25"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(medarbejderens navn) </w:t>
                      </w: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 w:rsidRPr="00901A25"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 xml:space="preserve">fast arbejdstid på minimum 10 timer pr. uge uden for almindelig åbningstid i dagtilbud </w:t>
                      </w: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Default="00B80355" w:rsidP="00B80355">
                      <w:pPr>
                        <w:pStyle w:val="Default"/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B80355" w:rsidP="00B80355">
                      <w:pPr>
                        <w:pStyle w:val="Default"/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:rsidR="00B80355" w:rsidRPr="00901A25" w:rsidRDefault="00645579" w:rsidP="00B80355">
                      <w:pPr>
                        <w:pStyle w:val="Default"/>
                        <w:rPr>
                          <w:rFonts w:ascii="Verdana" w:hAnsi="Verdana"/>
                          <w:i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:rsidR="00B80355" w:rsidRPr="001C6912" w:rsidRDefault="00B80355" w:rsidP="001C6912">
                      <w:pPr>
                        <w:pStyle w:val="Default"/>
                        <w:rPr>
                          <w:rFonts w:ascii="Verdana" w:hAnsi="Verdana"/>
                          <w:color w:val="auto"/>
                          <w:sz w:val="20"/>
                          <w:szCs w:val="20"/>
                        </w:rPr>
                      </w:pPr>
                      <w:r w:rsidRPr="00901A25"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  <w:t>Arbej</w:t>
                      </w:r>
                      <w:r w:rsidR="001C6912">
                        <w:rPr>
                          <w:rFonts w:ascii="Verdana" w:hAnsi="Verdana"/>
                          <w:i/>
                          <w:iCs/>
                          <w:color w:val="auto"/>
                          <w:sz w:val="20"/>
                          <w:szCs w:val="20"/>
                        </w:rPr>
                        <w:t>dsgivers underskrift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779F" w:rsidRPr="00901A25" w:rsidRDefault="00C3606A" w:rsidP="00C3606A">
      <w:pPr>
        <w:spacing w:after="0"/>
        <w:rPr>
          <w:color w:val="auto"/>
          <w:szCs w:val="20"/>
        </w:rPr>
      </w:pPr>
      <w:r w:rsidRPr="00901A25">
        <w:rPr>
          <w:color w:val="auto"/>
          <w:szCs w:val="20"/>
        </w:rPr>
        <w:t>Du</w:t>
      </w:r>
      <w:r w:rsidR="00C32DF8">
        <w:rPr>
          <w:color w:val="auto"/>
          <w:szCs w:val="20"/>
        </w:rPr>
        <w:t xml:space="preserve"> kan læse mere om hvordan Samsø</w:t>
      </w:r>
      <w:r w:rsidRPr="00901A25">
        <w:rPr>
          <w:color w:val="auto"/>
          <w:szCs w:val="20"/>
        </w:rPr>
        <w:t xml:space="preserve"> Kommune arbejder med databeskyttelse her: </w:t>
      </w:r>
      <w:r w:rsidR="00C32DF8" w:rsidRPr="00C32DF8">
        <w:rPr>
          <w:color w:val="auto"/>
          <w:szCs w:val="20"/>
        </w:rPr>
        <w:t>https://www.samsoe.dk/privatliv</w:t>
      </w:r>
    </w:p>
    <w:sectPr w:rsidR="0032779F" w:rsidRPr="00901A25" w:rsidSect="0075727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/>
      <w:pgMar w:top="2268" w:right="1134" w:bottom="1440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endnote>
  <w:end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>
    <w:pPr>
      <w:pStyle w:val="Sidefod"/>
    </w:pPr>
  </w:p>
  <w:p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footnote>
  <w:foot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216B90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6870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B95A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765A8D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95" w:rsidRDefault="000F6A95" w:rsidP="000F6A95">
    <w:pPr>
      <w:pStyle w:val="Sidehoved"/>
      <w:jc w:val="right"/>
    </w:pPr>
    <w:r w:rsidRPr="005F5FB4"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4663AC1B" wp14:editId="78CE634B">
          <wp:simplePos x="0" y="0"/>
          <wp:positionH relativeFrom="margin">
            <wp:align>right</wp:align>
          </wp:positionH>
          <wp:positionV relativeFrom="page">
            <wp:posOffset>472190</wp:posOffset>
          </wp:positionV>
          <wp:extent cx="1759585" cy="28956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sø Kommune Vi gør det sam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58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 w:rsidP="00A57761">
    <w:pPr>
      <w:pStyle w:val="Sidehoved"/>
      <w:jc w:val="center"/>
      <w:rPr>
        <w:color w:val="7F7F7F" w:themeColor="text1" w:themeTint="80"/>
      </w:rPr>
    </w:pPr>
  </w:p>
  <w:p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95"/>
    <w:rsid w:val="0000048B"/>
    <w:rsid w:val="00000E36"/>
    <w:rsid w:val="00002C67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974"/>
    <w:rsid w:val="00084E95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6A95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912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D0E"/>
    <w:rsid w:val="001E0EA4"/>
    <w:rsid w:val="001E1164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4F9F"/>
    <w:rsid w:val="00256344"/>
    <w:rsid w:val="0025638F"/>
    <w:rsid w:val="00256BBD"/>
    <w:rsid w:val="00256CE1"/>
    <w:rsid w:val="00257C2D"/>
    <w:rsid w:val="00260A34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48B"/>
    <w:rsid w:val="002D581E"/>
    <w:rsid w:val="002D6A57"/>
    <w:rsid w:val="002D712E"/>
    <w:rsid w:val="002D79A2"/>
    <w:rsid w:val="002D7D34"/>
    <w:rsid w:val="002E02BA"/>
    <w:rsid w:val="002E05DB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B1F"/>
    <w:rsid w:val="00582E98"/>
    <w:rsid w:val="005837A2"/>
    <w:rsid w:val="00583A8B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220"/>
    <w:rsid w:val="005B5192"/>
    <w:rsid w:val="005B579F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5579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23FF"/>
    <w:rsid w:val="00683B07"/>
    <w:rsid w:val="00683B0A"/>
    <w:rsid w:val="00683F0B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864"/>
    <w:rsid w:val="007A1BC5"/>
    <w:rsid w:val="007A1D7F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850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BF5"/>
    <w:rsid w:val="00842137"/>
    <w:rsid w:val="00843B14"/>
    <w:rsid w:val="00844953"/>
    <w:rsid w:val="00845468"/>
    <w:rsid w:val="0084573D"/>
    <w:rsid w:val="00845D1E"/>
    <w:rsid w:val="00845FB7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D4"/>
    <w:rsid w:val="008C51D8"/>
    <w:rsid w:val="008C55A3"/>
    <w:rsid w:val="008C5BD3"/>
    <w:rsid w:val="008C687C"/>
    <w:rsid w:val="008C75A3"/>
    <w:rsid w:val="008C7BB3"/>
    <w:rsid w:val="008D02F6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1A25"/>
    <w:rsid w:val="00902BFE"/>
    <w:rsid w:val="00902E8B"/>
    <w:rsid w:val="0090325E"/>
    <w:rsid w:val="009034D2"/>
    <w:rsid w:val="00904B0F"/>
    <w:rsid w:val="00904F25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1383"/>
    <w:rsid w:val="009216A7"/>
    <w:rsid w:val="009227B7"/>
    <w:rsid w:val="00923622"/>
    <w:rsid w:val="00923FBA"/>
    <w:rsid w:val="00924222"/>
    <w:rsid w:val="00924BCC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34F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0355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CF7"/>
    <w:rsid w:val="00C03007"/>
    <w:rsid w:val="00C04DDB"/>
    <w:rsid w:val="00C05100"/>
    <w:rsid w:val="00C058F6"/>
    <w:rsid w:val="00C05F7E"/>
    <w:rsid w:val="00C06E46"/>
    <w:rsid w:val="00C07963"/>
    <w:rsid w:val="00C0799A"/>
    <w:rsid w:val="00C07E82"/>
    <w:rsid w:val="00C10988"/>
    <w:rsid w:val="00C10D7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DF8"/>
    <w:rsid w:val="00C32E1A"/>
    <w:rsid w:val="00C332C2"/>
    <w:rsid w:val="00C33717"/>
    <w:rsid w:val="00C33AA7"/>
    <w:rsid w:val="00C34B9D"/>
    <w:rsid w:val="00C34D8B"/>
    <w:rsid w:val="00C355C5"/>
    <w:rsid w:val="00C35B62"/>
    <w:rsid w:val="00C3606A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E00491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756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CC5"/>
    <w:rsid w:val="00F300D4"/>
    <w:rsid w:val="00F3053C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572023-A830-4480-B13E-C9D1858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C3606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0E5455-25C8-4C54-AF9C-97B3E293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99C5B421</Template>
  <TotalTime>0</TotalTime>
  <Pages>1</Pages>
  <Words>200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Heiberg Sestrup</dc:creator>
  <cp:keywords/>
  <dc:description/>
  <cp:lastModifiedBy>Sarah Heiberg Sestrup</cp:lastModifiedBy>
  <cp:revision>2</cp:revision>
  <dcterms:created xsi:type="dcterms:W3CDTF">2020-07-06T12:52:00Z</dcterms:created>
  <dcterms:modified xsi:type="dcterms:W3CDTF">2020-07-06T12:52:00Z</dcterms:modified>
</cp:coreProperties>
</file>